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4AA3F99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4C2B6E">
        <w:rPr>
          <w:kern w:val="3"/>
          <w:lang w:val="en-US" w:eastAsia="ar-SA"/>
        </w:rPr>
        <w:t>03.04.2025.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743E6A84" w:rsidR="00EC05A7" w:rsidRPr="004C2B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4C2B6E">
        <w:rPr>
          <w:b/>
          <w:bCs/>
          <w:kern w:val="3"/>
          <w:lang w:val="sr-Cyrl-RS" w:eastAsia="ar-SA"/>
        </w:rPr>
        <w:t>Роба за ремонт бушаће гарнитуре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8A7F20A" w:rsidR="00EC05A7" w:rsidRPr="004C2B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4C2B6E">
        <w:rPr>
          <w:kern w:val="3"/>
          <w:lang w:val="sr-Cyrl-RS" w:eastAsia="ar-SA"/>
        </w:rPr>
        <w:t>До 200.000,00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16CD53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4C2B6E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75C88CE" w:rsidR="00EC05A7" w:rsidRPr="004C2B6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4C2B6E">
        <w:rPr>
          <w:b/>
          <w:kern w:val="3"/>
          <w:lang w:val="sr-Cyrl-RS" w:eastAsia="ar-SA"/>
        </w:rPr>
        <w:t>Гаранција од произвођача</w:t>
      </w:r>
    </w:p>
    <w:p w14:paraId="2BE41847" w14:textId="3D52858F" w:rsidR="00EC05A7" w:rsidRPr="004C2B6E" w:rsidRDefault="004C2B6E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7, Начин плаћања: Одложено 45 дана</w:t>
      </w:r>
    </w:p>
    <w:p w14:paraId="688420BA" w14:textId="5A666C1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4C2B6E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A9C239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4C2B6E">
        <w:rPr>
          <w:kern w:val="3"/>
          <w:lang w:val="sr-Cyrl-RS" w:eastAsia="ar-SA"/>
        </w:rPr>
        <w:t xml:space="preserve"> 14.04.2025.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DDCC1C2" w:rsidR="005C2B67" w:rsidRPr="004C2B6E" w:rsidRDefault="004C2B6E" w:rsidP="00EC05A7">
      <w:pPr>
        <w:rPr>
          <w:lang w:val="sr-Cyrl-RS"/>
        </w:rPr>
      </w:pPr>
      <w:r>
        <w:rPr>
          <w:lang w:val="sr-Cyrl-RS"/>
        </w:rPr>
        <w:t>Милена Јанић 063/105-45-80</w:t>
      </w:r>
    </w:p>
    <w:sectPr w:rsidR="005C2B67" w:rsidRPr="004C2B6E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E7214" w14:textId="77777777" w:rsidR="005F0328" w:rsidRDefault="005F0328">
      <w:r>
        <w:separator/>
      </w:r>
    </w:p>
  </w:endnote>
  <w:endnote w:type="continuationSeparator" w:id="0">
    <w:p w14:paraId="2C6E7F16" w14:textId="77777777" w:rsidR="005F0328" w:rsidRDefault="005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B2CF" w14:textId="77777777" w:rsidR="005F0328" w:rsidRDefault="005F0328">
      <w:r>
        <w:separator/>
      </w:r>
    </w:p>
  </w:footnote>
  <w:footnote w:type="continuationSeparator" w:id="0">
    <w:p w14:paraId="63249C4B" w14:textId="77777777" w:rsidR="005F0328" w:rsidRDefault="005F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18387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80B33"/>
    <w:rsid w:val="001C1ADE"/>
    <w:rsid w:val="00302A36"/>
    <w:rsid w:val="00434B37"/>
    <w:rsid w:val="004913EC"/>
    <w:rsid w:val="004C2B6E"/>
    <w:rsid w:val="005C2B67"/>
    <w:rsid w:val="005F0328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2025-04-03T09:11:00Z</dcterms:modified>
</cp:coreProperties>
</file>